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834" w:rsidRPr="00FE02C8" w:rsidRDefault="00FE02C8" w:rsidP="00FE02C8">
      <w:pPr>
        <w:pStyle w:val="Heading1"/>
        <w:tabs>
          <w:tab w:val="right" w:pos="10772"/>
        </w:tabs>
        <w:rPr>
          <w:rFonts w:ascii="Arial" w:hAnsi="Arial" w:cs="Arial"/>
        </w:rPr>
      </w:pPr>
      <w:r w:rsidRPr="00FE02C8">
        <w:rPr>
          <w:rFonts w:ascii="Arial" w:hAnsi="Arial" w:cs="Arial"/>
        </w:rPr>
        <w:t>MOSFETs</w:t>
      </w:r>
      <w:r w:rsidRPr="00FE02C8">
        <w:rPr>
          <w:rFonts w:ascii="Arial" w:hAnsi="Arial" w:cs="Arial"/>
        </w:rPr>
        <w:tab/>
      </w:r>
      <w:bookmarkStart w:id="0" w:name="_GoBack"/>
      <w:bookmarkEnd w:id="0"/>
      <w:r w:rsidR="00270372" w:rsidRPr="00FE02C8">
        <w:rPr>
          <w:rFonts w:ascii="Arial" w:hAnsi="Arial" w:cs="Arial"/>
        </w:rPr>
        <w:t xml:space="preserve">Page </w:t>
      </w:r>
      <w:r w:rsidRPr="00FE02C8">
        <w:rPr>
          <w:rFonts w:ascii="Arial" w:hAnsi="Arial" w:cs="Arial"/>
        </w:rPr>
        <w:t>20</w:t>
      </w:r>
    </w:p>
    <w:p w:rsidR="00FE02C8" w:rsidRPr="00FE02C8" w:rsidRDefault="00FE02C8" w:rsidP="00FE02C8">
      <w:pPr>
        <w:rPr>
          <w:rFonts w:ascii="Arial" w:hAnsi="Arial" w:cs="Arial"/>
          <w:b/>
          <w:sz w:val="4"/>
          <w:szCs w:val="20"/>
        </w:rPr>
      </w:pPr>
    </w:p>
    <w:p w:rsidR="00FE02C8" w:rsidRPr="00FE02C8" w:rsidRDefault="00FE02C8" w:rsidP="00FE02C8">
      <w:pPr>
        <w:rPr>
          <w:rFonts w:ascii="Arial" w:hAnsi="Arial" w:cs="Arial"/>
          <w:b/>
          <w:sz w:val="24"/>
          <w:szCs w:val="20"/>
        </w:rPr>
      </w:pPr>
      <w:r w:rsidRPr="00FE02C8">
        <w:rPr>
          <w:rFonts w:ascii="Arial" w:hAnsi="Arial" w:cs="Arial"/>
          <w:b/>
          <w:sz w:val="24"/>
          <w:szCs w:val="20"/>
        </w:rPr>
        <w:t>Metal–oxide–semiconductor field-effect transistor</w:t>
      </w:r>
    </w:p>
    <w:p w:rsidR="00FE02C8" w:rsidRPr="00FE02C8" w:rsidRDefault="00FE02C8" w:rsidP="00FE02C8">
      <w:pPr>
        <w:rPr>
          <w:rFonts w:ascii="Arial" w:hAnsi="Arial" w:cs="Arial"/>
          <w:b/>
          <w:sz w:val="36"/>
          <w:szCs w:val="20"/>
        </w:rPr>
      </w:pPr>
      <w:r w:rsidRPr="00FE02C8">
        <w:rPr>
          <w:rFonts w:ascii="Arial" w:hAnsi="Arial" w:cs="Arial"/>
          <w:b/>
          <w:sz w:val="36"/>
          <w:szCs w:val="20"/>
        </w:rPr>
        <w:t>A small voltage and an extremely small current control a much larger current up to several amps for a power MOSFET.</w:t>
      </w:r>
    </w:p>
    <w:p w:rsidR="00FE02C8" w:rsidRPr="00FE02C8" w:rsidRDefault="00FE02C8" w:rsidP="00FE02C8">
      <w:pPr>
        <w:pStyle w:val="Heading2"/>
        <w:rPr>
          <w:rFonts w:ascii="Arial" w:hAnsi="Arial" w:cs="Arial"/>
        </w:rPr>
      </w:pPr>
      <w:r w:rsidRPr="00FE02C8">
        <w:rPr>
          <w:rFonts w:ascii="Arial" w:hAnsi="Arial" w:cs="Arial"/>
        </w:rPr>
        <w:t>Properties</w:t>
      </w:r>
    </w:p>
    <w:p w:rsidR="00FE02C8" w:rsidRPr="00FE02C8" w:rsidRDefault="00FE02C8" w:rsidP="00FE02C8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FE02C8">
        <w:rPr>
          <w:rFonts w:ascii="Arial" w:hAnsi="Arial" w:cs="Arial"/>
          <w:sz w:val="20"/>
          <w:szCs w:val="20"/>
        </w:rPr>
        <w:t>Very high (near infinite) input resistance.</w:t>
      </w:r>
    </w:p>
    <w:p w:rsidR="00FE02C8" w:rsidRPr="00FE02C8" w:rsidRDefault="00FE02C8" w:rsidP="00FE02C8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FE02C8">
        <w:rPr>
          <w:rFonts w:ascii="Arial" w:hAnsi="Arial" w:cs="Arial"/>
          <w:sz w:val="20"/>
          <w:szCs w:val="20"/>
        </w:rPr>
        <w:t>Very fast switching.</w:t>
      </w:r>
    </w:p>
    <w:p w:rsidR="00FE02C8" w:rsidRPr="00FE02C8" w:rsidRDefault="00FE02C8" w:rsidP="00FE02C8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FE02C8">
        <w:rPr>
          <w:rFonts w:ascii="Arial" w:hAnsi="Arial" w:cs="Arial"/>
          <w:sz w:val="20"/>
          <w:szCs w:val="20"/>
        </w:rPr>
        <w:t>Low output resistance.</w:t>
      </w:r>
    </w:p>
    <w:p w:rsidR="00FE02C8" w:rsidRPr="00FE02C8" w:rsidRDefault="00FE02C8" w:rsidP="00FE02C8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FE02C8">
        <w:rPr>
          <w:rFonts w:ascii="Arial" w:hAnsi="Arial" w:cs="Arial"/>
          <w:sz w:val="20"/>
          <w:szCs w:val="20"/>
        </w:rPr>
        <w:t>Able to switch large currents (up to nine amps with a power MOSFET and a heat sink).</w:t>
      </w:r>
    </w:p>
    <w:p w:rsidR="00FE02C8" w:rsidRPr="00FE02C8" w:rsidRDefault="00FE02C8" w:rsidP="00FE02C8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FE02C8">
        <w:rPr>
          <w:rFonts w:ascii="Arial" w:hAnsi="Arial" w:cs="Arial"/>
          <w:sz w:val="20"/>
          <w:szCs w:val="20"/>
        </w:rPr>
        <w:t>Zero volts on the gate will turn the switch off.</w:t>
      </w:r>
    </w:p>
    <w:p w:rsidR="00FE02C8" w:rsidRPr="00FE02C8" w:rsidRDefault="00FE02C8" w:rsidP="00FE02C8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FE02C8">
        <w:rPr>
          <w:rFonts w:ascii="Arial" w:hAnsi="Arial" w:cs="Arial"/>
          <w:sz w:val="20"/>
          <w:szCs w:val="20"/>
        </w:rPr>
        <w:t>Two to five Volts on the gate (depending on the MOSFET) are needed to saturate the MOSFET (turn it on fully).</w:t>
      </w:r>
    </w:p>
    <w:p w:rsidR="00FE02C8" w:rsidRPr="00FE02C8" w:rsidRDefault="00FE02C8" w:rsidP="00FE02C8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FE02C8">
        <w:rPr>
          <w:rFonts w:ascii="Arial" w:hAnsi="Arial" w:cs="Arial"/>
          <w:sz w:val="20"/>
          <w:szCs w:val="20"/>
        </w:rPr>
        <w:t xml:space="preserve">Low drain voltage when saturated (0.1 Volts). </w:t>
      </w:r>
    </w:p>
    <w:p w:rsidR="00FE02C8" w:rsidRPr="00FE02C8" w:rsidRDefault="00FE02C8" w:rsidP="00FE02C8">
      <w:pPr>
        <w:pStyle w:val="Heading2"/>
        <w:rPr>
          <w:rFonts w:ascii="Arial" w:hAnsi="Arial" w:cs="Arial"/>
        </w:rPr>
      </w:pPr>
      <w:r w:rsidRPr="00FE02C8">
        <w:rPr>
          <w:rFonts w:ascii="Arial" w:hAnsi="Arial" w:cs="Arial"/>
        </w:rPr>
        <w:t>Switch Circuits</w:t>
      </w:r>
    </w:p>
    <w:p w:rsidR="00FE02C8" w:rsidRPr="00FE02C8" w:rsidRDefault="00FE02C8" w:rsidP="00FE02C8">
      <w:pPr>
        <w:rPr>
          <w:rFonts w:ascii="Arial" w:hAnsi="Arial" w:cs="Arial"/>
        </w:rPr>
      </w:pPr>
      <w:r w:rsidRPr="00FE02C8">
        <w:rPr>
          <w:rFonts w:ascii="Arial" w:hAnsi="Arial" w:cs="Arial"/>
        </w:rPr>
        <w:t xml:space="preserve">This is </w:t>
      </w:r>
      <w:r>
        <w:rPr>
          <w:rFonts w:ascii="Arial" w:hAnsi="Arial" w:cs="Arial"/>
        </w:rPr>
        <w:t>another touch switch circuit. As the input current is so tiny, it works with one MOSFET.</w:t>
      </w:r>
    </w:p>
    <w:p w:rsidR="00FE02C8" w:rsidRDefault="0089374F" w:rsidP="00FE02C8">
      <w:pPr>
        <w:rPr>
          <w:rFonts w:ascii="Arial" w:hAnsi="Arial" w:cs="Arial"/>
          <w:sz w:val="20"/>
          <w:szCs w:val="20"/>
        </w:rPr>
      </w:pPr>
      <w:r>
        <w:rPr>
          <w:noProof/>
          <w:lang w:eastAsia="en-GB"/>
        </w:rPr>
        <w:drawing>
          <wp:inline distT="0" distB="0" distL="0" distR="0">
            <wp:extent cx="6840220" cy="3011563"/>
            <wp:effectExtent l="0" t="0" r="0" b="0"/>
            <wp:docPr id="2" name="Picture 2" descr="MOSFET-touch-switch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SFET-touch-switch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3011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02C8" w:rsidRPr="00FE02C8" w:rsidRDefault="00FE02C8" w:rsidP="00FE02C8">
      <w:pPr>
        <w:pStyle w:val="Heading2"/>
        <w:rPr>
          <w:rFonts w:ascii="Arial" w:hAnsi="Arial" w:cs="Arial"/>
        </w:rPr>
      </w:pPr>
      <w:r w:rsidRPr="00FE02C8">
        <w:rPr>
          <w:rFonts w:ascii="Arial" w:hAnsi="Arial" w:cs="Arial"/>
        </w:rPr>
        <w:t>Possible Layout</w:t>
      </w:r>
      <w:r w:rsidR="0011438D">
        <w:rPr>
          <w:rFonts w:ascii="Arial" w:hAnsi="Arial" w:cs="Arial"/>
        </w:rPr>
        <w:t>s</w:t>
      </w:r>
    </w:p>
    <w:p w:rsidR="00FE02C8" w:rsidRPr="00FE02C8" w:rsidRDefault="0011438D" w:rsidP="00FE02C8">
      <w:pPr>
        <w:rPr>
          <w:rFonts w:ascii="Arial" w:hAnsi="Arial" w:cs="Arial"/>
          <w:sz w:val="20"/>
          <w:szCs w:val="20"/>
        </w:rPr>
      </w:pPr>
      <w:r>
        <w:rPr>
          <w:noProof/>
          <w:lang w:eastAsia="en-GB"/>
        </w:rPr>
        <w:drawing>
          <wp:inline distT="0" distB="0" distL="0" distR="0" wp14:anchorId="100A8E1D" wp14:editId="3AA44642">
            <wp:extent cx="6800472" cy="2453546"/>
            <wp:effectExtent l="0" t="0" r="635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797224" cy="24523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E02C8" w:rsidRPr="00FE02C8" w:rsidSect="00C6283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F4C16"/>
    <w:multiLevelType w:val="hybridMultilevel"/>
    <w:tmpl w:val="4A702F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9962F3"/>
    <w:multiLevelType w:val="hybridMultilevel"/>
    <w:tmpl w:val="85D815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8A3047"/>
    <w:multiLevelType w:val="hybridMultilevel"/>
    <w:tmpl w:val="BAC49E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834"/>
    <w:rsid w:val="0011438D"/>
    <w:rsid w:val="00270372"/>
    <w:rsid w:val="002940A9"/>
    <w:rsid w:val="005906CB"/>
    <w:rsid w:val="00632F84"/>
    <w:rsid w:val="0074253C"/>
    <w:rsid w:val="007D2486"/>
    <w:rsid w:val="007F0EEA"/>
    <w:rsid w:val="0089182B"/>
    <w:rsid w:val="0089374F"/>
    <w:rsid w:val="009E777A"/>
    <w:rsid w:val="00A402BF"/>
    <w:rsid w:val="00B55F1D"/>
    <w:rsid w:val="00C62834"/>
    <w:rsid w:val="00CB0905"/>
    <w:rsid w:val="00CD25F2"/>
    <w:rsid w:val="00D50F0E"/>
    <w:rsid w:val="00D84B98"/>
    <w:rsid w:val="00E400E9"/>
    <w:rsid w:val="00FE0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6283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6283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55F1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E02C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28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628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C6283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628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2834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55F1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E02C8"/>
    <w:rPr>
      <w:rFonts w:asciiTheme="majorHAnsi" w:eastAsiaTheme="majorEastAsia" w:hAnsiTheme="majorHAnsi" w:cstheme="majorBidi"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6283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6283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55F1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E02C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28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628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C6283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628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2834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55F1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E02C8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3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22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57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24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51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270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653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61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658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514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42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52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8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78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35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211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724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375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48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574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655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49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9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2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60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95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180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62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577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850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34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78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98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727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91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29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342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0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169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532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01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140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16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678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50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554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9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69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07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6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25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99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75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893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25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427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010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B37A055.dotm</Template>
  <TotalTime>56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Norfolk Sixth Form College</Company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Bauers, Neil (Staff)</dc:creator>
  <cp:lastModifiedBy>Bauers, Neil (Staff)</cp:lastModifiedBy>
  <cp:revision>8</cp:revision>
  <cp:lastPrinted>2012-10-12T12:28:00Z</cp:lastPrinted>
  <dcterms:created xsi:type="dcterms:W3CDTF">2012-10-12T12:18:00Z</dcterms:created>
  <dcterms:modified xsi:type="dcterms:W3CDTF">2013-04-22T10:15:00Z</dcterms:modified>
</cp:coreProperties>
</file>