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51" w:rsidRPr="00703151" w:rsidRDefault="00432E1D" w:rsidP="00432E1D">
      <w:pPr>
        <w:pStyle w:val="Heading1"/>
        <w:tabs>
          <w:tab w:val="right" w:pos="15704"/>
        </w:tabs>
      </w:pPr>
      <w:bookmarkStart w:id="0" w:name="_GoBack"/>
      <w:bookmarkEnd w:id="0"/>
      <w:r>
        <w:rPr>
          <w:noProof/>
        </w:rPr>
        <w:tab/>
        <w:t>Page 5</w:t>
      </w:r>
    </w:p>
    <w:p w:rsidR="00BD4A4A" w:rsidRDefault="00BD4A4A">
      <w:r>
        <w:rPr>
          <w:noProof/>
          <w:lang w:eastAsia="en-GB"/>
        </w:rPr>
        <w:drawing>
          <wp:inline distT="0" distB="0" distL="0" distR="0">
            <wp:extent cx="9972040" cy="3708141"/>
            <wp:effectExtent l="0" t="0" r="0" b="6985"/>
            <wp:docPr id="1" name="Picture 1" descr="Components-Protoboard-Lay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nents-Protoboard-Layou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37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4A" w:rsidRDefault="00BD4A4A"/>
    <w:p w:rsidR="00B84E6B" w:rsidRDefault="00B84E6B"/>
    <w:p w:rsidR="00BD4A4A" w:rsidRDefault="00BD4A4A"/>
    <w:p w:rsidR="00B84E6B" w:rsidRDefault="00B84E6B"/>
    <w:p w:rsidR="00B84E6B" w:rsidRDefault="00B84E6B" w:rsidP="00B84E6B">
      <w:pPr>
        <w:tabs>
          <w:tab w:val="right" w:pos="15704"/>
        </w:tabs>
      </w:pPr>
      <w:r>
        <w:tab/>
        <w:t>Page 5</w:t>
      </w:r>
    </w:p>
    <w:sectPr w:rsidR="00B84E6B" w:rsidSect="00BD4A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A"/>
    <w:rsid w:val="0013316E"/>
    <w:rsid w:val="00432E1D"/>
    <w:rsid w:val="004C4F5A"/>
    <w:rsid w:val="00703151"/>
    <w:rsid w:val="009476A7"/>
    <w:rsid w:val="00B84E6B"/>
    <w:rsid w:val="00BD4A4A"/>
    <w:rsid w:val="00C54A4C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A7131F56.dotm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7</cp:revision>
  <cp:lastPrinted>2012-09-24T07:46:00Z</cp:lastPrinted>
  <dcterms:created xsi:type="dcterms:W3CDTF">2012-09-13T07:43:00Z</dcterms:created>
  <dcterms:modified xsi:type="dcterms:W3CDTF">2013-04-22T10:10:00Z</dcterms:modified>
</cp:coreProperties>
</file>